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E6" w:rsidRPr="00190C7C" w:rsidRDefault="00EF5CE6" w:rsidP="00190C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7C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Title page</w:t>
      </w: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Certificate</w:t>
      </w: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Declaration</w:t>
      </w: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Acknowledgments</w:t>
      </w: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Preface</w:t>
      </w:r>
    </w:p>
    <w:p w:rsidR="00EF5CE6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CE6" w:rsidRPr="00356398" w:rsidRDefault="00EF5CE6" w:rsidP="00190C7C">
      <w:pPr>
        <w:spacing w:line="360" w:lineRule="auto"/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356398">
        <w:rPr>
          <w:rFonts w:ascii="Times New Roman" w:hAnsi="Times New Roman" w:cs="Times New Roman"/>
          <w:b/>
          <w:bCs/>
          <w:sz w:val="24"/>
          <w:szCs w:val="24"/>
        </w:rPr>
        <w:t xml:space="preserve">   Page No.</w:t>
      </w:r>
    </w:p>
    <w:p w:rsidR="00EF5CE6" w:rsidRPr="00190C7C" w:rsidRDefault="00EF5CE6" w:rsidP="00DA2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398">
        <w:rPr>
          <w:rFonts w:ascii="Times New Roman" w:hAnsi="Times New Roman" w:cs="Times New Roman"/>
          <w:b/>
          <w:bCs/>
          <w:sz w:val="24"/>
          <w:szCs w:val="24"/>
        </w:rPr>
        <w:t>CHAPTER –  I</w:t>
      </w:r>
      <w:r w:rsidRPr="00356398">
        <w:rPr>
          <w:rFonts w:ascii="Times New Roman" w:hAnsi="Times New Roman" w:cs="Times New Roman"/>
          <w:b/>
          <w:bCs/>
          <w:sz w:val="24"/>
          <w:szCs w:val="24"/>
        </w:rPr>
        <w:tab/>
        <w:t>INTRODUCTION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1.0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Identity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13">
        <w:rPr>
          <w:rFonts w:ascii="Times New Roman" w:hAnsi="Times New Roman" w:cs="Times New Roman"/>
          <w:sz w:val="24"/>
          <w:szCs w:val="24"/>
        </w:rPr>
        <w:t xml:space="preserve"> Bodos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6813">
        <w:rPr>
          <w:rFonts w:ascii="Times New Roman" w:hAnsi="Times New Roman" w:cs="Times New Roman"/>
          <w:sz w:val="24"/>
          <w:szCs w:val="24"/>
        </w:rPr>
        <w:t>1 - 3</w:t>
      </w:r>
    </w:p>
    <w:p w:rsidR="00EF5CE6" w:rsidRDefault="00EF5CE6" w:rsidP="00DA2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1.1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Identity of </w:t>
      </w:r>
      <w:r>
        <w:rPr>
          <w:rFonts w:ascii="Times New Roman" w:hAnsi="Times New Roman" w:cs="Times New Roman"/>
          <w:sz w:val="24"/>
          <w:szCs w:val="24"/>
        </w:rPr>
        <w:t xml:space="preserve"> Chirang 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96813">
        <w:rPr>
          <w:rFonts w:ascii="Times New Roman" w:hAnsi="Times New Roman" w:cs="Times New Roman"/>
          <w:sz w:val="24"/>
          <w:szCs w:val="24"/>
        </w:rPr>
        <w:t>3 - 4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1.2 </w:t>
      </w:r>
      <w:r w:rsidRPr="00296813">
        <w:rPr>
          <w:rFonts w:ascii="Times New Roman" w:hAnsi="Times New Roman" w:cs="Times New Roman"/>
          <w:sz w:val="24"/>
          <w:szCs w:val="24"/>
        </w:rPr>
        <w:tab/>
        <w:t xml:space="preserve">Folk Song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4 - 6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1.3       Characters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6 - 7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</w:t>
      </w:r>
      <w:r w:rsidRPr="002968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Significance of the study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7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F5CE6" w:rsidRDefault="00EF5CE6" w:rsidP="005101F4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3AD">
        <w:rPr>
          <w:rFonts w:ascii="Times New Roman" w:hAnsi="Times New Roman" w:cs="Times New Roman"/>
          <w:sz w:val="24"/>
          <w:szCs w:val="24"/>
        </w:rPr>
        <w:t>Data collection and methodology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8   </w:t>
      </w:r>
      <w:r w:rsidRPr="00DA23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9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Aims and 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</w:t>
      </w:r>
      <w:r w:rsidRPr="0029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E6" w:rsidRDefault="00EF5CE6" w:rsidP="005101F4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Problem statement of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</w:t>
      </w:r>
    </w:p>
    <w:p w:rsidR="00EF5CE6" w:rsidRDefault="00EF5CE6" w:rsidP="005101F4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Hypothesis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9</w:t>
      </w:r>
    </w:p>
    <w:p w:rsidR="00EF5CE6" w:rsidRDefault="00EF5CE6" w:rsidP="006F483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Review of literature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9 - 10</w:t>
      </w:r>
    </w:p>
    <w:p w:rsidR="00EF5CE6" w:rsidRPr="00296813" w:rsidRDefault="00EF5CE6" w:rsidP="006F483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1.10    Area of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10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</w:p>
    <w:p w:rsidR="00EF5CE6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CE6" w:rsidRPr="00296813" w:rsidRDefault="00EF5CE6" w:rsidP="00190C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EF5">
        <w:rPr>
          <w:rFonts w:ascii="Times New Roman" w:hAnsi="Times New Roman" w:cs="Times New Roman"/>
          <w:b/>
          <w:bCs/>
          <w:sz w:val="24"/>
          <w:szCs w:val="24"/>
        </w:rPr>
        <w:t>CHAPTER – II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CLASSIFICATION OF FOLK SONGS OF THE BODOS              </w:t>
      </w:r>
    </w:p>
    <w:p w:rsidR="00EF5CE6" w:rsidRDefault="00EF5CE6" w:rsidP="00273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2.0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Dwhwrwmari methai (Religious song)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68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F5">
        <w:rPr>
          <w:rFonts w:ascii="Times New Roman" w:hAnsi="Times New Roman" w:cs="Times New Roman"/>
          <w:sz w:val="24"/>
          <w:szCs w:val="24"/>
        </w:rPr>
        <w:t xml:space="preserve">2.0.1 </w:t>
      </w:r>
      <w:r>
        <w:rPr>
          <w:rFonts w:ascii="Times New Roman" w:hAnsi="Times New Roman" w:cs="Times New Roman"/>
          <w:sz w:val="24"/>
          <w:szCs w:val="24"/>
        </w:rPr>
        <w:tab/>
      </w:r>
      <w:r w:rsidRPr="00300EF5">
        <w:rPr>
          <w:rFonts w:ascii="Times New Roman" w:hAnsi="Times New Roman" w:cs="Times New Roman"/>
          <w:sz w:val="24"/>
          <w:szCs w:val="24"/>
        </w:rPr>
        <w:t>Kherai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19 - 23</w:t>
      </w:r>
      <w:r w:rsidRPr="00300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EF5">
        <w:rPr>
          <w:rFonts w:ascii="Times New Roman" w:hAnsi="Times New Roman" w:cs="Times New Roman"/>
          <w:sz w:val="24"/>
          <w:szCs w:val="24"/>
        </w:rPr>
        <w:t xml:space="preserve">2.0.2 </w:t>
      </w:r>
      <w:r>
        <w:rPr>
          <w:rFonts w:ascii="Times New Roman" w:hAnsi="Times New Roman" w:cs="Times New Roman"/>
          <w:sz w:val="24"/>
          <w:szCs w:val="24"/>
        </w:rPr>
        <w:tab/>
      </w:r>
      <w:r w:rsidRPr="00300EF5">
        <w:rPr>
          <w:rFonts w:ascii="Times New Roman" w:hAnsi="Times New Roman" w:cs="Times New Roman"/>
          <w:sz w:val="24"/>
          <w:szCs w:val="24"/>
        </w:rPr>
        <w:t>Garja Puja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23 - 25</w:t>
      </w:r>
    </w:p>
    <w:p w:rsidR="00EF5CE6" w:rsidRPr="0027349C" w:rsidRDefault="00EF5CE6" w:rsidP="00273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2.0.3</w:t>
      </w:r>
      <w:r>
        <w:rPr>
          <w:rFonts w:ascii="Times New Roman" w:hAnsi="Times New Roman" w:cs="Times New Roman"/>
          <w:sz w:val="24"/>
          <w:szCs w:val="24"/>
        </w:rPr>
        <w:tab/>
        <w:t>Magw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25 - 28                             </w:t>
      </w:r>
    </w:p>
    <w:p w:rsidR="00EF5CE6" w:rsidRPr="0027349C" w:rsidRDefault="00EF5CE6" w:rsidP="0056754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567542">
        <w:rPr>
          <w:rFonts w:ascii="Times New Roman" w:hAnsi="Times New Roman" w:cs="Times New Roman"/>
          <w:b/>
          <w:bCs/>
          <w:sz w:val="24"/>
          <w:szCs w:val="24"/>
        </w:rPr>
        <w:t>Bwisagu Methai  (Bwisagu Song)</w:t>
      </w:r>
      <w:r w:rsidRPr="00567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754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28 - 37</w:t>
      </w:r>
    </w:p>
    <w:p w:rsidR="00EF5CE6" w:rsidRDefault="00EF5CE6" w:rsidP="0056754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Gotho Burkhainai Methai (Lullaby Song)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37 - 39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    2.3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Gelenai Methai (Play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39 - 42</w:t>
      </w:r>
    </w:p>
    <w:p w:rsidR="00EF5CE6" w:rsidRPr="00567542" w:rsidRDefault="00EF5CE6" w:rsidP="0056754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Khamani  Methai (Work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42 - 47</w:t>
      </w:r>
      <w:r w:rsidRPr="005675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F5CE6" w:rsidRDefault="00EF5CE6" w:rsidP="00190C7C">
      <w:pPr>
        <w:pStyle w:val="ListParagraph"/>
        <w:spacing w:line="360" w:lineRule="auto"/>
        <w:ind w:left="750" w:firstLine="69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ab/>
        <w:t xml:space="preserve">2.4.1 </w:t>
      </w:r>
      <w:r w:rsidRPr="00296813">
        <w:rPr>
          <w:rFonts w:ascii="Times New Roman" w:hAnsi="Times New Roman" w:cs="Times New Roman"/>
          <w:sz w:val="24"/>
          <w:szCs w:val="24"/>
        </w:rPr>
        <w:tab/>
        <w:t>Ji Danai Methai (Weaving Song)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47 - 50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96813">
        <w:rPr>
          <w:rFonts w:ascii="Times New Roman" w:hAnsi="Times New Roman" w:cs="Times New Roman"/>
          <w:sz w:val="24"/>
          <w:szCs w:val="24"/>
        </w:rPr>
        <w:tab/>
        <w:t xml:space="preserve">2.4.2 </w:t>
      </w:r>
      <w:r w:rsidRPr="00296813">
        <w:rPr>
          <w:rFonts w:ascii="Times New Roman" w:hAnsi="Times New Roman" w:cs="Times New Roman"/>
          <w:sz w:val="24"/>
          <w:szCs w:val="24"/>
        </w:rPr>
        <w:tab/>
        <w:t>Mwigong Kh</w:t>
      </w:r>
      <w:r>
        <w:rPr>
          <w:rFonts w:ascii="Times New Roman" w:hAnsi="Times New Roman" w:cs="Times New Roman"/>
          <w:sz w:val="24"/>
          <w:szCs w:val="24"/>
        </w:rPr>
        <w:t xml:space="preserve">anaiyao Methai </w:t>
      </w:r>
    </w:p>
    <w:p w:rsidR="00EF5CE6" w:rsidRPr="008217E1" w:rsidRDefault="00EF5CE6" w:rsidP="008217E1">
      <w:pPr>
        <w:pStyle w:val="ListParagraph"/>
        <w:spacing w:line="360" w:lineRule="auto"/>
        <w:ind w:left="147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(Plucking </w:t>
      </w:r>
      <w:r w:rsidRPr="008217E1">
        <w:rPr>
          <w:rFonts w:ascii="Times New Roman" w:hAnsi="Times New Roman" w:cs="Times New Roman"/>
          <w:sz w:val="24"/>
          <w:szCs w:val="24"/>
        </w:rPr>
        <w:t>Vegetables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217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0 - 52</w:t>
      </w:r>
    </w:p>
    <w:p w:rsidR="00EF5CE6" w:rsidRDefault="00EF5CE6" w:rsidP="00190C7C">
      <w:pPr>
        <w:pStyle w:val="ListParagraph"/>
        <w:spacing w:line="360" w:lineRule="auto"/>
        <w:ind w:left="750" w:firstLine="69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ab/>
        <w:t xml:space="preserve">2.4.3 </w:t>
      </w:r>
      <w:r w:rsidRPr="00296813">
        <w:rPr>
          <w:rFonts w:ascii="Times New Roman" w:hAnsi="Times New Roman" w:cs="Times New Roman"/>
          <w:sz w:val="24"/>
          <w:szCs w:val="24"/>
        </w:rPr>
        <w:tab/>
        <w:t>Na Gurnai Methai (Fishing Song)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52 - 54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  <w:t xml:space="preserve">2.4.4 </w:t>
      </w:r>
      <w:r w:rsidRPr="00296813">
        <w:rPr>
          <w:rFonts w:ascii="Times New Roman" w:hAnsi="Times New Roman" w:cs="Times New Roman"/>
          <w:sz w:val="24"/>
          <w:szCs w:val="24"/>
        </w:rPr>
        <w:tab/>
        <w:t>Hadan Sifainai Methai</w:t>
      </w:r>
    </w:p>
    <w:p w:rsidR="00EF5CE6" w:rsidRPr="00296813" w:rsidRDefault="00EF5CE6" w:rsidP="00190C7C">
      <w:pPr>
        <w:pStyle w:val="ListParagraph"/>
        <w:spacing w:line="360" w:lineRule="auto"/>
        <w:ind w:left="75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6813">
        <w:rPr>
          <w:rFonts w:ascii="Times New Roman" w:hAnsi="Times New Roman" w:cs="Times New Roman"/>
          <w:sz w:val="24"/>
          <w:szCs w:val="24"/>
        </w:rPr>
        <w:t xml:space="preserve">(Clearing of the Forest Song)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54 - 55</w:t>
      </w:r>
    </w:p>
    <w:p w:rsidR="00EF5CE6" w:rsidRDefault="00EF5CE6" w:rsidP="00710737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0737">
        <w:rPr>
          <w:rFonts w:ascii="Times New Roman" w:hAnsi="Times New Roman" w:cs="Times New Roman"/>
          <w:sz w:val="24"/>
          <w:szCs w:val="24"/>
        </w:rPr>
        <w:t>2.5</w:t>
      </w:r>
      <w:r w:rsidRPr="007107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Haba Methai (Marriage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55 – 61</w:t>
      </w:r>
    </w:p>
    <w:p w:rsidR="00EF5CE6" w:rsidRDefault="00EF5CE6" w:rsidP="00EC1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CE6" w:rsidRDefault="00EF5CE6" w:rsidP="00EC14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AB">
        <w:rPr>
          <w:rFonts w:ascii="Times New Roman" w:hAnsi="Times New Roman" w:cs="Times New Roman"/>
          <w:b/>
          <w:bCs/>
          <w:sz w:val="24"/>
          <w:szCs w:val="24"/>
        </w:rPr>
        <w:t>CHAPTER-III</w:t>
      </w:r>
      <w:r w:rsidRPr="007107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OCIAL PICTURE REFLECTION IN THE </w:t>
      </w:r>
    </w:p>
    <w:p w:rsidR="00EF5CE6" w:rsidRPr="00710737" w:rsidRDefault="00EF5CE6" w:rsidP="00710737">
      <w:pPr>
        <w:spacing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FOLK SONGS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Pr="00710737">
        <w:rPr>
          <w:rFonts w:ascii="Times New Roman" w:hAnsi="Times New Roman" w:cs="Times New Roman"/>
          <w:b/>
          <w:bCs/>
          <w:sz w:val="24"/>
          <w:szCs w:val="24"/>
        </w:rPr>
        <w:t>BODOS</w:t>
      </w:r>
      <w:r w:rsidRPr="007107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62-63</w:t>
      </w:r>
    </w:p>
    <w:p w:rsidR="00EF5CE6" w:rsidRDefault="00EF5CE6" w:rsidP="00710737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3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wr Sibinai Mehtai </w:t>
      </w:r>
      <w:r w:rsidRPr="00710737">
        <w:rPr>
          <w:rFonts w:ascii="Times New Roman" w:hAnsi="Times New Roman" w:cs="Times New Roman"/>
          <w:sz w:val="24"/>
          <w:szCs w:val="24"/>
        </w:rPr>
        <w:t>(Worshi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10737">
        <w:rPr>
          <w:rFonts w:ascii="Times New Roman" w:hAnsi="Times New Roman" w:cs="Times New Roman"/>
          <w:sz w:val="24"/>
          <w:szCs w:val="24"/>
        </w:rPr>
        <w:t>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63- 66</w:t>
      </w:r>
      <w:r w:rsidRPr="00710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3.1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37">
        <w:rPr>
          <w:rFonts w:ascii="Times New Roman" w:hAnsi="Times New Roman" w:cs="Times New Roman"/>
          <w:sz w:val="24"/>
          <w:szCs w:val="24"/>
        </w:rPr>
        <w:t>Haba Methai (Marriage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66–71</w:t>
      </w:r>
    </w:p>
    <w:p w:rsidR="00EF5CE6" w:rsidRDefault="00EF5CE6" w:rsidP="00B612D5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Ji D</w:t>
      </w:r>
      <w:r w:rsidRPr="00296813">
        <w:rPr>
          <w:rFonts w:ascii="Times New Roman" w:hAnsi="Times New Roman" w:cs="Times New Roman"/>
          <w:sz w:val="24"/>
          <w:szCs w:val="24"/>
        </w:rPr>
        <w:t>anai (Weaving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71 – 75        3.3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wisagu M</w:t>
      </w:r>
      <w:r w:rsidRPr="00296813">
        <w:rPr>
          <w:rFonts w:ascii="Times New Roman" w:hAnsi="Times New Roman" w:cs="Times New Roman"/>
          <w:sz w:val="24"/>
          <w:szCs w:val="24"/>
        </w:rPr>
        <w:t>ethai</w:t>
      </w:r>
      <w:r>
        <w:rPr>
          <w:rFonts w:ascii="Times New Roman" w:hAnsi="Times New Roman" w:cs="Times New Roman"/>
          <w:sz w:val="24"/>
          <w:szCs w:val="24"/>
        </w:rPr>
        <w:t xml:space="preserve"> (B</w:t>
      </w:r>
      <w:r w:rsidRPr="00296813">
        <w:rPr>
          <w:rFonts w:ascii="Times New Roman" w:hAnsi="Times New Roman" w:cs="Times New Roman"/>
          <w:sz w:val="24"/>
          <w:szCs w:val="24"/>
        </w:rPr>
        <w:t>wisagu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75 – 80</w:t>
      </w:r>
    </w:p>
    <w:p w:rsidR="00EF5CE6" w:rsidRPr="00296813" w:rsidRDefault="00EF5CE6" w:rsidP="00A637B4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Na Gurnai Methai (Fishing Song) 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80-81</w:t>
      </w:r>
    </w:p>
    <w:p w:rsidR="00EF5CE6" w:rsidRDefault="00EF5CE6" w:rsidP="00C733B4">
      <w:pPr>
        <w:ind w:left="1276" w:firstLine="164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 xml:space="preserve">3.5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Mwigong Khanai Met</w:t>
      </w:r>
      <w:r>
        <w:rPr>
          <w:rFonts w:ascii="Times New Roman" w:hAnsi="Times New Roman" w:cs="Times New Roman"/>
          <w:sz w:val="24"/>
          <w:szCs w:val="24"/>
        </w:rPr>
        <w:t xml:space="preserve">hai </w:t>
      </w:r>
    </w:p>
    <w:p w:rsidR="00EF5CE6" w:rsidRDefault="00EF5CE6" w:rsidP="00C733B4">
      <w:pPr>
        <w:ind w:left="1276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(Collecting Vegetable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81-82</w:t>
      </w:r>
    </w:p>
    <w:p w:rsidR="00EF5CE6" w:rsidRPr="00296813" w:rsidRDefault="00EF5CE6" w:rsidP="00C733B4">
      <w:pPr>
        <w:ind w:left="1276" w:firstLine="164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 xml:space="preserve">3.6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Gotho Burkhainai Methai (Lullabies Song)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83 - 84</w:t>
      </w:r>
    </w:p>
    <w:p w:rsidR="00EF5CE6" w:rsidRPr="00296813" w:rsidRDefault="00EF5CE6" w:rsidP="00C733B4">
      <w:pPr>
        <w:ind w:left="1276" w:firstLine="164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 xml:space="preserve">3.7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Gelenai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6813">
        <w:rPr>
          <w:rFonts w:ascii="Times New Roman" w:hAnsi="Times New Roman" w:cs="Times New Roman"/>
          <w:sz w:val="24"/>
          <w:szCs w:val="24"/>
        </w:rPr>
        <w:t>ethai (Play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84 - 87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 xml:space="preserve">3.8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Gwswthwnai Methai (Love song)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87 - 92</w:t>
      </w:r>
      <w:r w:rsidRPr="00296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E6" w:rsidRDefault="00EF5CE6" w:rsidP="00142D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 xml:space="preserve">3.9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>Mai Sowunai Methai (Grinding paddy Song)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92 – 93</w:t>
      </w:r>
    </w:p>
    <w:p w:rsidR="00EF5CE6" w:rsidRDefault="00EF5CE6" w:rsidP="00142DAB">
      <w:pPr>
        <w:rPr>
          <w:rFonts w:ascii="Times New Roman" w:hAnsi="Times New Roman" w:cs="Times New Roman"/>
          <w:sz w:val="24"/>
          <w:szCs w:val="24"/>
        </w:rPr>
      </w:pPr>
    </w:p>
    <w:p w:rsidR="00EF5CE6" w:rsidRDefault="00EF5CE6" w:rsidP="00142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2DAB">
        <w:rPr>
          <w:rFonts w:ascii="Times New Roman" w:hAnsi="Times New Roman" w:cs="Times New Roman"/>
          <w:b/>
          <w:bCs/>
          <w:sz w:val="24"/>
          <w:szCs w:val="24"/>
        </w:rPr>
        <w:t xml:space="preserve">CHAPTER – IV   TREDITIONAL KNOWLEDGE IN THE </w:t>
      </w:r>
    </w:p>
    <w:p w:rsidR="00EF5CE6" w:rsidRPr="00142DAB" w:rsidRDefault="00EF5CE6" w:rsidP="00142D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>FOLK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>SONGS OF THE BODOS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142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2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</w:p>
    <w:p w:rsidR="00EF5CE6" w:rsidRPr="00142DAB" w:rsidRDefault="00EF5CE6" w:rsidP="00190C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AB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>-  V</w:t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2DA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F5CE6" w:rsidRPr="00296813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110 - 112</w:t>
      </w:r>
      <w:r w:rsidRPr="00296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F5CE6" w:rsidRPr="00296813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Findings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112</w:t>
      </w:r>
    </w:p>
    <w:p w:rsidR="00EF5CE6" w:rsidRPr="00296813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Future Suggestion</w:t>
      </w:r>
      <w:r w:rsidRPr="00296813">
        <w:rPr>
          <w:rFonts w:ascii="Times New Roman" w:hAnsi="Times New Roman" w:cs="Times New Roman"/>
          <w:sz w:val="24"/>
          <w:szCs w:val="24"/>
        </w:rPr>
        <w:tab/>
        <w:t>Glossary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112 - 113</w:t>
      </w:r>
    </w:p>
    <w:p w:rsidR="00EF5CE6" w:rsidRPr="00296813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Glossary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114 - 115</w:t>
      </w:r>
    </w:p>
    <w:p w:rsidR="00EF5CE6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Bibliography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116 - 117</w:t>
      </w:r>
    </w:p>
    <w:p w:rsidR="00EF5CE6" w:rsidRPr="00296813" w:rsidRDefault="00EF5CE6" w:rsidP="00190C7C">
      <w:pPr>
        <w:spacing w:line="360" w:lineRule="auto"/>
        <w:ind w:left="1650"/>
        <w:rPr>
          <w:rFonts w:ascii="Times New Roman" w:hAnsi="Times New Roman" w:cs="Times New Roman"/>
          <w:sz w:val="24"/>
          <w:szCs w:val="24"/>
        </w:rPr>
      </w:pPr>
      <w:r w:rsidRPr="00296813">
        <w:rPr>
          <w:rFonts w:ascii="Times New Roman" w:hAnsi="Times New Roman" w:cs="Times New Roman"/>
          <w:sz w:val="24"/>
          <w:szCs w:val="24"/>
        </w:rPr>
        <w:t>Name of Informant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118</w:t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  <w:r w:rsidRPr="00296813">
        <w:rPr>
          <w:rFonts w:ascii="Times New Roman" w:hAnsi="Times New Roman" w:cs="Times New Roman"/>
          <w:sz w:val="24"/>
          <w:szCs w:val="24"/>
        </w:rPr>
        <w:tab/>
      </w:r>
    </w:p>
    <w:p w:rsidR="00EF5CE6" w:rsidRPr="00296813" w:rsidRDefault="00EF5CE6" w:rsidP="00190C7C">
      <w:pPr>
        <w:pStyle w:val="ListParagraph"/>
        <w:spacing w:line="360" w:lineRule="auto"/>
        <w:ind w:left="2205"/>
        <w:rPr>
          <w:rFonts w:ascii="Times New Roman" w:hAnsi="Times New Roman" w:cs="Times New Roman"/>
          <w:sz w:val="24"/>
          <w:szCs w:val="24"/>
        </w:rPr>
      </w:pPr>
    </w:p>
    <w:p w:rsidR="00EF5CE6" w:rsidRPr="00296813" w:rsidRDefault="00EF5CE6" w:rsidP="00190C7C">
      <w:pPr>
        <w:pStyle w:val="ListParagraph"/>
        <w:spacing w:line="360" w:lineRule="auto"/>
        <w:ind w:left="2205"/>
        <w:rPr>
          <w:rFonts w:ascii="Times New Roman" w:hAnsi="Times New Roman" w:cs="Times New Roman"/>
          <w:sz w:val="24"/>
          <w:szCs w:val="24"/>
        </w:rPr>
      </w:pPr>
    </w:p>
    <w:sectPr w:rsidR="00EF5CE6" w:rsidRPr="00296813" w:rsidSect="00DF2988">
      <w:pgSz w:w="11907" w:h="16840" w:code="9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E6" w:rsidRDefault="00EF5CE6" w:rsidP="00BD04E4">
      <w:pPr>
        <w:spacing w:after="0" w:line="240" w:lineRule="auto"/>
      </w:pPr>
      <w:r>
        <w:separator/>
      </w:r>
    </w:p>
  </w:endnote>
  <w:endnote w:type="continuationSeparator" w:id="1">
    <w:p w:rsidR="00EF5CE6" w:rsidRDefault="00EF5CE6" w:rsidP="00BD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E6" w:rsidRDefault="00EF5CE6" w:rsidP="00BD04E4">
      <w:pPr>
        <w:spacing w:after="0" w:line="240" w:lineRule="auto"/>
      </w:pPr>
      <w:r>
        <w:separator/>
      </w:r>
    </w:p>
  </w:footnote>
  <w:footnote w:type="continuationSeparator" w:id="1">
    <w:p w:rsidR="00EF5CE6" w:rsidRDefault="00EF5CE6" w:rsidP="00BD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D84"/>
    <w:multiLevelType w:val="multilevel"/>
    <w:tmpl w:val="141006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0EA04736"/>
    <w:multiLevelType w:val="multilevel"/>
    <w:tmpl w:val="A7308910"/>
    <w:lvl w:ilvl="0">
      <w:start w:val="3"/>
      <w:numFmt w:val="decimal"/>
      <w:lvlText w:val="%1.0"/>
      <w:lvlJc w:val="left"/>
      <w:pPr>
        <w:ind w:left="19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0" w:hanging="1800"/>
      </w:pPr>
      <w:rPr>
        <w:rFonts w:hint="default"/>
      </w:rPr>
    </w:lvl>
  </w:abstractNum>
  <w:abstractNum w:abstractNumId="2">
    <w:nsid w:val="12CD6CF5"/>
    <w:multiLevelType w:val="multilevel"/>
    <w:tmpl w:val="6EA41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2160"/>
      </w:pPr>
      <w:rPr>
        <w:rFonts w:hint="default"/>
      </w:rPr>
    </w:lvl>
  </w:abstractNum>
  <w:abstractNum w:abstractNumId="3">
    <w:nsid w:val="16B3007E"/>
    <w:multiLevelType w:val="multilevel"/>
    <w:tmpl w:val="043A87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E0D224A"/>
    <w:multiLevelType w:val="multilevel"/>
    <w:tmpl w:val="D3B0AD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>
    <w:nsid w:val="23B16761"/>
    <w:multiLevelType w:val="multilevel"/>
    <w:tmpl w:val="E2686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</w:rPr>
    </w:lvl>
  </w:abstractNum>
  <w:abstractNum w:abstractNumId="6">
    <w:nsid w:val="377D621E"/>
    <w:multiLevelType w:val="multilevel"/>
    <w:tmpl w:val="A7308910"/>
    <w:lvl w:ilvl="0">
      <w:start w:val="3"/>
      <w:numFmt w:val="decimal"/>
      <w:lvlText w:val="%1.0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0" w:hanging="1800"/>
      </w:pPr>
      <w:rPr>
        <w:rFonts w:hint="default"/>
      </w:rPr>
    </w:lvl>
  </w:abstractNum>
  <w:abstractNum w:abstractNumId="7">
    <w:nsid w:val="45910200"/>
    <w:multiLevelType w:val="multilevel"/>
    <w:tmpl w:val="CDA4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</w:rPr>
    </w:lvl>
  </w:abstractNum>
  <w:abstractNum w:abstractNumId="8">
    <w:nsid w:val="4A056274"/>
    <w:multiLevelType w:val="multilevel"/>
    <w:tmpl w:val="83B67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ind w:left="190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535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880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225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  <w:b w:val="0"/>
        <w:bCs w:val="0"/>
      </w:rPr>
    </w:lvl>
  </w:abstractNum>
  <w:abstractNum w:abstractNumId="9">
    <w:nsid w:val="4C017C06"/>
    <w:multiLevelType w:val="multilevel"/>
    <w:tmpl w:val="8566347E"/>
    <w:lvl w:ilvl="0">
      <w:start w:val="2"/>
      <w:numFmt w:val="decimal"/>
      <w:lvlText w:val="%1.0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0" w:hanging="1800"/>
      </w:pPr>
      <w:rPr>
        <w:rFonts w:hint="default"/>
      </w:rPr>
    </w:lvl>
  </w:abstractNum>
  <w:abstractNum w:abstractNumId="10">
    <w:nsid w:val="5ABA55D3"/>
    <w:multiLevelType w:val="multilevel"/>
    <w:tmpl w:val="FDA65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64AB32B8"/>
    <w:multiLevelType w:val="multilevel"/>
    <w:tmpl w:val="D98A0EDE"/>
    <w:lvl w:ilvl="0">
      <w:start w:val="1"/>
      <w:numFmt w:val="decimal"/>
      <w:lvlText w:val="%1.0"/>
      <w:lvlJc w:val="left"/>
      <w:pPr>
        <w:ind w:left="2160" w:hanging="6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0" w:hanging="1800"/>
      </w:pPr>
      <w:rPr>
        <w:rFonts w:hint="default"/>
      </w:rPr>
    </w:lvl>
  </w:abstractNum>
  <w:abstractNum w:abstractNumId="12">
    <w:nsid w:val="71DE30E2"/>
    <w:multiLevelType w:val="multilevel"/>
    <w:tmpl w:val="4F46C09A"/>
    <w:lvl w:ilvl="0">
      <w:start w:val="1"/>
      <w:numFmt w:val="decimal"/>
      <w:lvlText w:val="%1.0"/>
      <w:lvlJc w:val="left"/>
      <w:pPr>
        <w:ind w:left="148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0" w:hanging="2160"/>
      </w:pPr>
      <w:rPr>
        <w:rFonts w:hint="default"/>
      </w:rPr>
    </w:lvl>
  </w:abstractNum>
  <w:abstractNum w:abstractNumId="13">
    <w:nsid w:val="7523225E"/>
    <w:multiLevelType w:val="multilevel"/>
    <w:tmpl w:val="555E76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7D16091"/>
    <w:multiLevelType w:val="multilevel"/>
    <w:tmpl w:val="D124D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D1B"/>
    <w:rsid w:val="00010C40"/>
    <w:rsid w:val="00013FEE"/>
    <w:rsid w:val="00030D5E"/>
    <w:rsid w:val="0008184B"/>
    <w:rsid w:val="000B2AB6"/>
    <w:rsid w:val="000D514B"/>
    <w:rsid w:val="000D7019"/>
    <w:rsid w:val="000D7448"/>
    <w:rsid w:val="000D7873"/>
    <w:rsid w:val="000F2400"/>
    <w:rsid w:val="00101797"/>
    <w:rsid w:val="00124259"/>
    <w:rsid w:val="0013639F"/>
    <w:rsid w:val="001402ED"/>
    <w:rsid w:val="00142DAB"/>
    <w:rsid w:val="00177150"/>
    <w:rsid w:val="001771CB"/>
    <w:rsid w:val="00190C7C"/>
    <w:rsid w:val="001A68C9"/>
    <w:rsid w:val="001C074E"/>
    <w:rsid w:val="001D12F8"/>
    <w:rsid w:val="001E5477"/>
    <w:rsid w:val="001E6AAC"/>
    <w:rsid w:val="001F0CB8"/>
    <w:rsid w:val="001F7F8F"/>
    <w:rsid w:val="00207BBF"/>
    <w:rsid w:val="002228FB"/>
    <w:rsid w:val="00225C9D"/>
    <w:rsid w:val="00243E82"/>
    <w:rsid w:val="00263A25"/>
    <w:rsid w:val="0027349C"/>
    <w:rsid w:val="002744D9"/>
    <w:rsid w:val="00281D37"/>
    <w:rsid w:val="00296813"/>
    <w:rsid w:val="002A10C7"/>
    <w:rsid w:val="002B44AD"/>
    <w:rsid w:val="002B7C57"/>
    <w:rsid w:val="002C1B07"/>
    <w:rsid w:val="002C3E6B"/>
    <w:rsid w:val="002C55AE"/>
    <w:rsid w:val="002C7D1B"/>
    <w:rsid w:val="002D0C19"/>
    <w:rsid w:val="002D6F7A"/>
    <w:rsid w:val="002E10F0"/>
    <w:rsid w:val="002E347C"/>
    <w:rsid w:val="002E6E3D"/>
    <w:rsid w:val="002F4C14"/>
    <w:rsid w:val="00300EF5"/>
    <w:rsid w:val="0031002C"/>
    <w:rsid w:val="003154A7"/>
    <w:rsid w:val="00343152"/>
    <w:rsid w:val="003459AF"/>
    <w:rsid w:val="00346E66"/>
    <w:rsid w:val="00356398"/>
    <w:rsid w:val="00360B35"/>
    <w:rsid w:val="00360DD0"/>
    <w:rsid w:val="0036393C"/>
    <w:rsid w:val="00380A0E"/>
    <w:rsid w:val="00383499"/>
    <w:rsid w:val="00383AC7"/>
    <w:rsid w:val="003C1620"/>
    <w:rsid w:val="003D4705"/>
    <w:rsid w:val="003F43FF"/>
    <w:rsid w:val="00422C1E"/>
    <w:rsid w:val="0042609C"/>
    <w:rsid w:val="00435C7D"/>
    <w:rsid w:val="004464AC"/>
    <w:rsid w:val="00461ED4"/>
    <w:rsid w:val="0046460E"/>
    <w:rsid w:val="00471ACB"/>
    <w:rsid w:val="004823CC"/>
    <w:rsid w:val="0048515C"/>
    <w:rsid w:val="004A2F71"/>
    <w:rsid w:val="004B0A2F"/>
    <w:rsid w:val="004D373E"/>
    <w:rsid w:val="004D3C7D"/>
    <w:rsid w:val="004D4DDF"/>
    <w:rsid w:val="004E0921"/>
    <w:rsid w:val="004E5451"/>
    <w:rsid w:val="004E6B69"/>
    <w:rsid w:val="00506516"/>
    <w:rsid w:val="005101F4"/>
    <w:rsid w:val="005119E4"/>
    <w:rsid w:val="00515E4C"/>
    <w:rsid w:val="005175A2"/>
    <w:rsid w:val="005178D2"/>
    <w:rsid w:val="00523B3D"/>
    <w:rsid w:val="00523D6B"/>
    <w:rsid w:val="0052533D"/>
    <w:rsid w:val="00526DC1"/>
    <w:rsid w:val="00530B2F"/>
    <w:rsid w:val="00544BA9"/>
    <w:rsid w:val="00547F89"/>
    <w:rsid w:val="00561A3F"/>
    <w:rsid w:val="00564251"/>
    <w:rsid w:val="00567542"/>
    <w:rsid w:val="005B545B"/>
    <w:rsid w:val="005B55B9"/>
    <w:rsid w:val="005C6E82"/>
    <w:rsid w:val="005D0AC0"/>
    <w:rsid w:val="005D357C"/>
    <w:rsid w:val="005D73BD"/>
    <w:rsid w:val="005F1207"/>
    <w:rsid w:val="005F75E3"/>
    <w:rsid w:val="00604C83"/>
    <w:rsid w:val="00616885"/>
    <w:rsid w:val="00617D06"/>
    <w:rsid w:val="00633E00"/>
    <w:rsid w:val="006347CE"/>
    <w:rsid w:val="00657B2C"/>
    <w:rsid w:val="006705C1"/>
    <w:rsid w:val="00674693"/>
    <w:rsid w:val="00684692"/>
    <w:rsid w:val="00695FF0"/>
    <w:rsid w:val="006A0C08"/>
    <w:rsid w:val="006A3A0E"/>
    <w:rsid w:val="006A533A"/>
    <w:rsid w:val="006C0BA4"/>
    <w:rsid w:val="006D3ED3"/>
    <w:rsid w:val="006D3FD6"/>
    <w:rsid w:val="006D7863"/>
    <w:rsid w:val="006F4832"/>
    <w:rsid w:val="006F5395"/>
    <w:rsid w:val="00704B60"/>
    <w:rsid w:val="00710737"/>
    <w:rsid w:val="00723C3F"/>
    <w:rsid w:val="0073256A"/>
    <w:rsid w:val="007452DB"/>
    <w:rsid w:val="00761B0F"/>
    <w:rsid w:val="00763F95"/>
    <w:rsid w:val="00777198"/>
    <w:rsid w:val="00780828"/>
    <w:rsid w:val="0079632F"/>
    <w:rsid w:val="007A5299"/>
    <w:rsid w:val="007A7CC6"/>
    <w:rsid w:val="007C37A8"/>
    <w:rsid w:val="007C571B"/>
    <w:rsid w:val="007F5445"/>
    <w:rsid w:val="008011C7"/>
    <w:rsid w:val="008217E1"/>
    <w:rsid w:val="0084509E"/>
    <w:rsid w:val="00846C4B"/>
    <w:rsid w:val="008500E3"/>
    <w:rsid w:val="00856245"/>
    <w:rsid w:val="00860B1B"/>
    <w:rsid w:val="0087721A"/>
    <w:rsid w:val="00883ABE"/>
    <w:rsid w:val="008A0C12"/>
    <w:rsid w:val="008C5F48"/>
    <w:rsid w:val="008E1F37"/>
    <w:rsid w:val="008E411B"/>
    <w:rsid w:val="008F2AE9"/>
    <w:rsid w:val="008F7D0D"/>
    <w:rsid w:val="009135A5"/>
    <w:rsid w:val="00921F89"/>
    <w:rsid w:val="009254A9"/>
    <w:rsid w:val="00927E3F"/>
    <w:rsid w:val="009874E1"/>
    <w:rsid w:val="00995D03"/>
    <w:rsid w:val="009C20A7"/>
    <w:rsid w:val="009C5400"/>
    <w:rsid w:val="009D3E5A"/>
    <w:rsid w:val="009E1B8E"/>
    <w:rsid w:val="00A0296D"/>
    <w:rsid w:val="00A101C9"/>
    <w:rsid w:val="00A10D3E"/>
    <w:rsid w:val="00A1777C"/>
    <w:rsid w:val="00A32DF8"/>
    <w:rsid w:val="00A45651"/>
    <w:rsid w:val="00A502C0"/>
    <w:rsid w:val="00A5076A"/>
    <w:rsid w:val="00A637B4"/>
    <w:rsid w:val="00A67CB8"/>
    <w:rsid w:val="00A776A7"/>
    <w:rsid w:val="00A85A99"/>
    <w:rsid w:val="00A878ED"/>
    <w:rsid w:val="00A919E8"/>
    <w:rsid w:val="00A9638C"/>
    <w:rsid w:val="00AB3164"/>
    <w:rsid w:val="00AC0963"/>
    <w:rsid w:val="00AD6B36"/>
    <w:rsid w:val="00AE677C"/>
    <w:rsid w:val="00AF156B"/>
    <w:rsid w:val="00AF7B38"/>
    <w:rsid w:val="00B261EF"/>
    <w:rsid w:val="00B34C22"/>
    <w:rsid w:val="00B612D5"/>
    <w:rsid w:val="00B62D97"/>
    <w:rsid w:val="00B92405"/>
    <w:rsid w:val="00BA56D8"/>
    <w:rsid w:val="00BA656C"/>
    <w:rsid w:val="00BC7626"/>
    <w:rsid w:val="00BD04E4"/>
    <w:rsid w:val="00BD0DB1"/>
    <w:rsid w:val="00BF3695"/>
    <w:rsid w:val="00BF54D3"/>
    <w:rsid w:val="00C00B33"/>
    <w:rsid w:val="00C0156F"/>
    <w:rsid w:val="00C12A3D"/>
    <w:rsid w:val="00C22862"/>
    <w:rsid w:val="00C22D19"/>
    <w:rsid w:val="00C32674"/>
    <w:rsid w:val="00C42BB8"/>
    <w:rsid w:val="00C733B4"/>
    <w:rsid w:val="00CB0CBB"/>
    <w:rsid w:val="00CB3B67"/>
    <w:rsid w:val="00CB63FB"/>
    <w:rsid w:val="00CC03BC"/>
    <w:rsid w:val="00CC67B3"/>
    <w:rsid w:val="00CD45EA"/>
    <w:rsid w:val="00CD7618"/>
    <w:rsid w:val="00CD7FCD"/>
    <w:rsid w:val="00D019FF"/>
    <w:rsid w:val="00D121EC"/>
    <w:rsid w:val="00D148C2"/>
    <w:rsid w:val="00D15E8F"/>
    <w:rsid w:val="00D2734F"/>
    <w:rsid w:val="00D323C4"/>
    <w:rsid w:val="00D33526"/>
    <w:rsid w:val="00D375DB"/>
    <w:rsid w:val="00D450B6"/>
    <w:rsid w:val="00D620EC"/>
    <w:rsid w:val="00D640C9"/>
    <w:rsid w:val="00D6497A"/>
    <w:rsid w:val="00D64998"/>
    <w:rsid w:val="00D755F5"/>
    <w:rsid w:val="00DA23AD"/>
    <w:rsid w:val="00DB5A63"/>
    <w:rsid w:val="00DD28B8"/>
    <w:rsid w:val="00DE334B"/>
    <w:rsid w:val="00DE630C"/>
    <w:rsid w:val="00DF2988"/>
    <w:rsid w:val="00DF2B82"/>
    <w:rsid w:val="00DF7715"/>
    <w:rsid w:val="00E16A70"/>
    <w:rsid w:val="00E45B52"/>
    <w:rsid w:val="00E47986"/>
    <w:rsid w:val="00E519AD"/>
    <w:rsid w:val="00E66042"/>
    <w:rsid w:val="00E8687D"/>
    <w:rsid w:val="00E9372E"/>
    <w:rsid w:val="00EA3290"/>
    <w:rsid w:val="00EC141C"/>
    <w:rsid w:val="00EC2A77"/>
    <w:rsid w:val="00EC35EC"/>
    <w:rsid w:val="00ED389D"/>
    <w:rsid w:val="00EE1556"/>
    <w:rsid w:val="00EF5CE6"/>
    <w:rsid w:val="00F405FF"/>
    <w:rsid w:val="00F566DF"/>
    <w:rsid w:val="00F661CD"/>
    <w:rsid w:val="00F736D3"/>
    <w:rsid w:val="00F80FA0"/>
    <w:rsid w:val="00FA04C9"/>
    <w:rsid w:val="00FB0A5A"/>
    <w:rsid w:val="00FB577B"/>
    <w:rsid w:val="00FC05A5"/>
    <w:rsid w:val="00FD1A32"/>
    <w:rsid w:val="00FD63F6"/>
    <w:rsid w:val="00FD6F60"/>
    <w:rsid w:val="00FE7C5D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D1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D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4E4"/>
  </w:style>
  <w:style w:type="paragraph" w:styleId="Footer">
    <w:name w:val="footer"/>
    <w:basedOn w:val="Normal"/>
    <w:link w:val="FooterChar"/>
    <w:uiPriority w:val="99"/>
    <w:semiHidden/>
    <w:rsid w:val="00BD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0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3</Pages>
  <Words>437</Words>
  <Characters>2492</Characters>
  <Application>Microsoft Office Outlook</Application>
  <DocSecurity>0</DocSecurity>
  <Lines>0</Lines>
  <Paragraphs>0</Paragraphs>
  <ScaleCrop>false</ScaleCrop>
  <Company>india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RAMPHA</dc:creator>
  <cp:keywords/>
  <dc:description/>
  <cp:lastModifiedBy>user</cp:lastModifiedBy>
  <cp:revision>274</cp:revision>
  <cp:lastPrinted>2019-10-21T08:46:00Z</cp:lastPrinted>
  <dcterms:created xsi:type="dcterms:W3CDTF">2019-08-18T13:07:00Z</dcterms:created>
  <dcterms:modified xsi:type="dcterms:W3CDTF">2019-10-21T08:47:00Z</dcterms:modified>
</cp:coreProperties>
</file>